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910CBD" w:rsidP="001F55F6" w14:paraId="685D4AA3" w14:textId="2A1055A6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21"/>
      <w:bookmarkEnd w:id="1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ЗАВОД ЗА ЈАВНО ЗДРАВЉЕ ПАНЧЕВО</w:t>
      </w:r>
    </w:p>
    <w:p w:rsidR="001F55F6" w:rsidRPr="001F55F6" w:rsidP="001F55F6" w14:paraId="12B24AF9" w14:textId="4FB2963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Fonts w:cstheme="minorHAnsi"/>
          <w:b/>
          <w:sz w:val="20"/>
          <w:szCs w:val="20"/>
        </w:rPr>
        <w:t>ПИБ:</w:t>
      </w:r>
      <w:r w:rsidRPr="00191039" w:rsidR="002A1737">
        <w:rPr>
          <w:rFonts w:cstheme="minorHAnsi"/>
          <w:sz w:val="20"/>
          <w:szCs w:val="20"/>
        </w:rPr>
        <w:t> </w:t>
      </w:r>
      <w:bookmarkStart w:id="2" w:name="23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102002701</w:t>
      </w:r>
    </w:p>
    <w:p w:rsidR="001F55F6" w:rsidRPr="001F55F6" w:rsidP="001F55F6" w14:paraId="5CF2DAD8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3" w:name="24"/>
      <w:bookmarkEnd w:id="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ПАСТЕРОВА 2</w:t>
      </w:r>
    </w:p>
    <w:p w:rsidR="001F55F6" w:rsidRPr="001F55F6" w:rsidP="001F55F6" w14:paraId="6BC266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26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26000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25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ПАНЧЕВО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9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19.09.2022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8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01-527/10-2022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7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На основу члана 146. став 1. Закона о јавним набавкама („Службени гласник“, број 91/19), наручилац доноси, одлуку о дедели уговора.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ОДЛУКА О ДОДЕЛИ УГОВОРА</w:t>
      </w:r>
      <w:bookmarkEnd w:id="9"/>
    </w:p>
    <w:p w:rsidR="001F55F6" w:rsidRPr="001F55F6" w:rsidP="001F55F6" w14:paraId="2D28022D" w14:textId="1C9753B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22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ЗАВОД ЗА ЈАВНО ЗДРАВЉЕ ПАНЧЕВО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19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ЈНД-ВИИИ/2022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18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Микробиолошка опрема – Апарат за аутоматску серолошку дијагностику из хуманих узорака базиран на „ЕЛФА“ методи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3" w:name="17"/>
      <w:bookmarkEnd w:id="13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2022/С Ф02-0032925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P="00B84A8C" w14:paraId="3AFB026C" w14:textId="57BD64CF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20"/>
      <w:bookmarkEnd w:id="17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38000000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8" w:name="1"/>
      <w:bookmarkEnd w:id="18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Микробиолошка опрема – Апарат за аутоматску серолошку дијагностику из хуманих узорака базиран на „ЕЛФА“ методи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Процењена вредност 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19" w:name="2"/>
      <w:bookmarkEnd w:id="19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2.100.000,00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20" w:name="3"/>
      <w:bookmarkEnd w:id="20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РСД</w:t>
      </w:r>
    </w:p>
    <w:p w:rsidR="001F55F6" w:rsidRPr="001F55F6" w:rsidP="002A1737" w14:paraId="295073E2" w14:textId="573469BB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Уговор</w:t>
      </w:r>
      <w:r w:rsidRPr="001F55F6">
        <w:rPr>
          <w:rFonts w:cstheme="minorHAnsi"/>
          <w:sz w:val="20"/>
          <w:szCs w:val="20"/>
        </w:rPr>
        <w:t xml:space="preserve"> се </w:t>
      </w:r>
      <w:r w:rsidRPr="001F55F6">
        <w:rPr>
          <w:rFonts w:cstheme="minorHAnsi"/>
          <w:sz w:val="20"/>
          <w:szCs w:val="20"/>
        </w:rPr>
        <w:t>додељује</w:t>
      </w:r>
      <w:r w:rsidR="00B84A8C">
        <w:rPr>
          <w:rFonts w:cstheme="minorHAnsi"/>
          <w:sz w:val="20"/>
          <w:szCs w:val="20"/>
        </w:rPr>
        <w:t xml:space="preserve"> </w:t>
      </w:r>
      <w:bookmarkStart w:id="21" w:name="10"/>
      <w:bookmarkEnd w:id="2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привредном субјекту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2" w:name="11"/>
            <w:bookmarkEnd w:id="22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YУНYЦОМ ДОО БЕОГРАД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3" w:name="12"/>
            <w:bookmarkEnd w:id="2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100219473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3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БУЛЕВАР ОСЛОБОЂЕЊА, 185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4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Београд (Вождовац)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5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11000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6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Србија</w:t>
            </w:r>
          </w:p>
        </w:tc>
      </w:tr>
    </w:tbl>
    <w:p w:rsidR="00A9707B" w:rsidRPr="00A9707B" w:rsidP="002A1737" w14:paraId="602D96C0" w14:textId="7777777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2512E024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уговора</w:t>
      </w:r>
      <w:r w:rsidRPr="001F55F6">
        <w:rPr>
          <w:rFonts w:cstheme="minorHAnsi"/>
          <w:bCs/>
          <w:sz w:val="20"/>
          <w:szCs w:val="20"/>
        </w:rPr>
        <w:t xml:space="preserve"> (без ПДВ):</w:t>
      </w:r>
      <w:r w:rsidR="00B84A8C">
        <w:rPr>
          <w:rFonts w:cstheme="minorHAnsi"/>
          <w:bCs/>
          <w:sz w:val="20"/>
          <w:szCs w:val="20"/>
        </w:rPr>
        <w:tab/>
      </w:r>
      <w:bookmarkStart w:id="28" w:name="4"/>
      <w:bookmarkEnd w:id="28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2.000.000,00</w:t>
      </w:r>
    </w:p>
    <w:p w:rsidR="001F55F6" w:rsidRPr="00B84A8C" w:rsidP="00B84A8C" w14:paraId="5D5413F5" w14:textId="2CCC13D0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уговора</w:t>
      </w:r>
      <w:r w:rsidRPr="001F55F6">
        <w:rPr>
          <w:rFonts w:cstheme="minorHAnsi"/>
          <w:bCs/>
          <w:sz w:val="20"/>
          <w:szCs w:val="20"/>
        </w:rPr>
        <w:t xml:space="preserve"> (</w:t>
      </w:r>
      <w:r w:rsidRPr="001F55F6">
        <w:rPr>
          <w:rFonts w:cstheme="minorHAnsi"/>
          <w:bCs/>
          <w:sz w:val="20"/>
          <w:szCs w:val="20"/>
        </w:rPr>
        <w:t>са</w:t>
      </w:r>
      <w:r w:rsidRPr="001F55F6">
        <w:rPr>
          <w:rFonts w:cstheme="minorHAnsi"/>
          <w:bCs/>
          <w:sz w:val="20"/>
          <w:szCs w:val="20"/>
        </w:rPr>
        <w:t xml:space="preserve"> ПДВ):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5"/>
      <w:bookmarkEnd w:id="29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2.400.000,00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30" w:name="6"/>
      <w:bookmarkEnd w:id="30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РСД</w:t>
      </w:r>
    </w:p>
    <w:p w:rsidR="00A9707B" w:rsidRPr="00A9707B" w:rsidP="001F55F6" w14:paraId="3C53BC4E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ОБРАЗЛОЖЕЊЕ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Микробиолошка опрема – Апарат за аутоматску серолошку дијагностику из хуманих узорака базиран на „ЕЛФА“ методи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ЈНД-ВИИИ/2022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01-527/1-2022, 31.08.2022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2.100.000,00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38000000-Лабораторијска, оптичка и прецизна опрема (осим наочара)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Микробиолошка опрема – Апарат за аутоматску серолошку дијагностику из хуманих узорака базиран на „ЕЛФА“ методи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Образложење зашто предмет није 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2022/С Ф02-0032925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02.09.2022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12.09.2022 10:45:00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др Јелена Глуваков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др Јелена Минић Васић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Јелисавета Дражевић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Ивана Ђованели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Горан Илић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4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Микробиолошка опрема – Апарат за аутоматску серолошку дијагностику из хуманих узорака базиран на „ЕЛФА“ методи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Захтеви набавке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Назив захтева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Рок испоруке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Гарантни рок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12.09.2022 10:45:00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12.09.2022 10:45:05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6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YУНYЦОМ ДОО БЕОГРАД, БУЛЕВАР ОСЛОБОЂЕЊА, 185, 11000, Београд (Вождовац),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227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9.9.2022. 13:51:10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578"/>
                    <w:gridCol w:w="48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Гарантни рок [Месец]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испоруке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YУНYЦОМ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2000000.00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2400000.00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Плацање 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578"/>
                    <w:gridCol w:w="4819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Гарантни рок [Месец]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испоруке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YУНYЦОМ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2000000.00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2400000.00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Плацање 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9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8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41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YУНYЦОМ ДОО БЕОГРАД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2.000.000,00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2.400.000,00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YУНYЦОМ ДОО БЕОГРАД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2.000.000,00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Понуда је прихватљива.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P="008C5725" w14:paraId="08E7E656" w14:textId="7CE6A5F4">
      <w:pPr>
        <w:rPr>
          <w:rFonts w:ascii="Calibri" w:eastAsia="Calibri" w:hAnsi="Calibri" w:cs="Calibri"/>
          <w:w w:val="100"/>
        </w:rPr>
      </w:pPr>
      <w:bookmarkStart w:id="31" w:name="_Hlk32839505_0"/>
      <w:bookmarkStart w:id="32" w:name="1_0"/>
      <w:bookmarkEnd w:id="32"/>
      <w:r>
        <w:rPr>
          <w:rFonts w:ascii="Calibri" w:eastAsia="Calibri" w:hAnsi="Calibri" w:cs="Calibri"/>
          <w:w w:val="100"/>
        </w:rPr>
        <w:t>Понуда је прихватљива.</w:t>
      </w:r>
    </w:p>
    <w:p w:rsidR="001F55F6" w:rsidRPr="00F61EC9" w:rsidP="008C5725" w14:paraId="2AC8E0F5" w14:textId="14B53E2D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Упутство о правом средству:</w:t>
      </w:r>
    </w:p>
    <w:p w:rsidR="001F55F6" w:rsidRPr="001F55F6" w:rsidP="008C5725" w14:paraId="57D8177E" w14:textId="3101E2A4">
      <w:pPr>
        <w:spacing w:before="120" w:after="120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bookmarkEnd w:id="31"/>
      <w:bookmarkStart w:id="33" w:name="2_0"/>
      <w:bookmarkEnd w:id="33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(„Службени гласник“, број 91/19)</w:t>
      </w:r>
    </w:p>
    <w:sectPr w:rsidSect="000A66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7670DCD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F55F6" w:rsidR="001F55F6">
      <w:rPr>
        <w:caps/>
        <w:noProof/>
        <w:sz w:val="12"/>
        <w:szCs w:val="12"/>
        <w:lang w:val="hr-HR"/>
      </w:rPr>
      <w:t>ОДЛУКА О ДОДЕЛИ УГОВОРА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  <w:rPr>
      <w:w w:val="85"/>
    </w:r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OBR_OdlukaODodeli.dotx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Dean Firkelj</cp:lastModifiedBy>
  <cp:revision>12</cp:revision>
  <dcterms:created xsi:type="dcterms:W3CDTF">2020-02-17T13:03:00Z</dcterms:created>
  <dcterms:modified xsi:type="dcterms:W3CDTF">2021-02-17T11:08:00Z</dcterms:modified>
</cp:coreProperties>
</file>